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eastAsia="zh-CN"/>
        </w:rPr>
        <w:t>贵州省贵阳市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气象局202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  <w:t>（市、县）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为使政府信息公开及时、准确，贵阳市气象局着眼于立政府信息公开长效机制，使政府信息公开成为政务化、规范化持建续推进。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一是加强和完善领导机制。充实和调整政府信息公开工作领导小组，成立由局一把手任组长，分管办公室局领导为任副组长，各科室负责人参加的政府信息公开工作领导成员，统一负责局政府信息公开工作的组织实施。落实政府信息公开的各项要求，做好牵头协调和监督检查。做到了领导、机构、人员“三到位”。同时，贵阳市气象局把政府信息公开工作分解到法规科和办公室，强化责任制。二是建立健全制度，及时按照《中华人民共和国政府信息公开条例》相关规定和省气象局、市委、市政府的相关工作要求，修订下发了《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贵阳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市气象局政府信息公开指南》。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年度，全市主动公开各类信息，其中行政许可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件，比去年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件；市级政府采购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件，县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，采购金额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331.88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万元。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减少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815.97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1024" w:firstLineChars="427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ind w:firstLine="960" w:firstLineChars="4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C54"/>
    <w:rsid w:val="00007AD7"/>
    <w:rsid w:val="00105C54"/>
    <w:rsid w:val="001A59AC"/>
    <w:rsid w:val="00390E05"/>
    <w:rsid w:val="004174AD"/>
    <w:rsid w:val="00663947"/>
    <w:rsid w:val="006A6A9F"/>
    <w:rsid w:val="00A41B9D"/>
    <w:rsid w:val="00D217DA"/>
    <w:rsid w:val="00F8443A"/>
    <w:rsid w:val="07CB6BFC"/>
    <w:rsid w:val="122B2F9A"/>
    <w:rsid w:val="16054BA0"/>
    <w:rsid w:val="1DCA0A62"/>
    <w:rsid w:val="1F0866C8"/>
    <w:rsid w:val="2868664D"/>
    <w:rsid w:val="2A1A1B71"/>
    <w:rsid w:val="32FC0B0E"/>
    <w:rsid w:val="35794430"/>
    <w:rsid w:val="36465AA0"/>
    <w:rsid w:val="380444E9"/>
    <w:rsid w:val="3D436353"/>
    <w:rsid w:val="4BB659A9"/>
    <w:rsid w:val="53BC6EE8"/>
    <w:rsid w:val="5AE934BC"/>
    <w:rsid w:val="64D72854"/>
    <w:rsid w:val="67D03D44"/>
    <w:rsid w:val="69110B52"/>
    <w:rsid w:val="6A7A1509"/>
    <w:rsid w:val="7D8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13</Pages>
  <Words>898</Words>
  <Characters>5121</Characters>
  <Lines>42</Lines>
  <Paragraphs>12</Paragraphs>
  <TotalTime>8</TotalTime>
  <ScaleCrop>false</ScaleCrop>
  <LinksUpToDate>false</LinksUpToDate>
  <CharactersWithSpaces>6007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2020-03-02T00:58:00Z</dcterms:created>
  <dc:creator> 李小平</dc:creator>
  <cp:lastModifiedBy>石奎(拟稿)</cp:lastModifiedBy>
  <dcterms:modified xsi:type="dcterms:W3CDTF">2022-02-16T02:01:35Z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9A68400CD8A44C7FBABDB6B38F253A91</vt:lpwstr>
  </property>
</Properties>
</file>